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DC2A2" w14:textId="77777777" w:rsidR="00683993" w:rsidRDefault="001D411C">
      <w:r>
        <w:rPr>
          <w:noProof/>
        </w:rPr>
        <w:drawing>
          <wp:inline distT="0" distB="0" distL="0" distR="0" wp14:anchorId="371DC2A2" wp14:editId="371DC2A3">
            <wp:extent cx="5760720" cy="2592067"/>
            <wp:effectExtent l="0" t="0" r="0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8399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DC2A8" w14:textId="77777777" w:rsidR="00000000" w:rsidRDefault="001D411C">
      <w:pPr>
        <w:spacing w:after="0" w:line="240" w:lineRule="auto"/>
      </w:pPr>
      <w:r>
        <w:separator/>
      </w:r>
    </w:p>
  </w:endnote>
  <w:endnote w:type="continuationSeparator" w:id="0">
    <w:p w14:paraId="371DC2AA" w14:textId="77777777" w:rsidR="00000000" w:rsidRDefault="001D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DC2A4" w14:textId="77777777" w:rsidR="00000000" w:rsidRDefault="001D41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1DC2A6" w14:textId="77777777" w:rsidR="00000000" w:rsidRDefault="001D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3993"/>
    <w:rsid w:val="00113F8A"/>
    <w:rsid w:val="001D411C"/>
    <w:rsid w:val="0068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C2A2"/>
  <w15:docId w15:val="{AE4DE103-7328-4AAB-92D2-616987A6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Vanden Bussche</dc:creator>
  <dc:description/>
  <cp:lastModifiedBy>Ingeborg Vanden Bussche</cp:lastModifiedBy>
  <cp:revision>2</cp:revision>
  <dcterms:created xsi:type="dcterms:W3CDTF">2021-04-09T09:07:00Z</dcterms:created>
  <dcterms:modified xsi:type="dcterms:W3CDTF">2021-04-09T09:07:00Z</dcterms:modified>
</cp:coreProperties>
</file>